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F8CE" w14:textId="127D5418" w:rsidR="005711C0" w:rsidRPr="005B1843" w:rsidRDefault="00D0458B" w:rsidP="00CA6F79">
      <w:pPr>
        <w:jc w:val="center"/>
        <w:outlineLvl w:val="0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noProof/>
          <w:sz w:val="28"/>
          <w:szCs w:val="28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D7A7D" wp14:editId="45D188E3">
                <wp:simplePos x="0" y="0"/>
                <wp:positionH relativeFrom="column">
                  <wp:posOffset>-571500</wp:posOffset>
                </wp:positionH>
                <wp:positionV relativeFrom="paragraph">
                  <wp:posOffset>-161925</wp:posOffset>
                </wp:positionV>
                <wp:extent cx="6515100" cy="0"/>
                <wp:effectExtent l="9525" t="9525" r="9525" b="9525"/>
                <wp:wrapNone/>
                <wp:docPr id="143802410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E33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2.75pt" to="46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"/>
            </w:pict>
          </mc:Fallback>
        </mc:AlternateContent>
      </w:r>
      <w:r w:rsidR="00FA3C62" w:rsidRPr="005B184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E54DA7" w:rsidRPr="005B1843">
        <w:rPr>
          <w:rFonts w:ascii="Arial Black" w:hAnsi="Arial Black"/>
          <w:b/>
          <w:sz w:val="28"/>
          <w:szCs w:val="28"/>
          <w:u w:val="single"/>
        </w:rPr>
        <w:t xml:space="preserve">MEMBERSHIP </w:t>
      </w:r>
      <w:r w:rsidR="00FA3C62" w:rsidRPr="005B1843">
        <w:rPr>
          <w:rFonts w:ascii="Arial Black" w:hAnsi="Arial Black"/>
          <w:b/>
          <w:sz w:val="28"/>
          <w:szCs w:val="28"/>
          <w:u w:val="single"/>
        </w:rPr>
        <w:t>R</w:t>
      </w:r>
      <w:r w:rsidR="007108BA" w:rsidRPr="005B1843">
        <w:rPr>
          <w:rFonts w:ascii="Arial Black" w:hAnsi="Arial Black"/>
          <w:b/>
          <w:sz w:val="28"/>
          <w:szCs w:val="28"/>
          <w:u w:val="single"/>
        </w:rPr>
        <w:t>ENEWAL</w:t>
      </w:r>
      <w:r w:rsidR="008F1937" w:rsidRPr="005B1843">
        <w:rPr>
          <w:rFonts w:ascii="Arial Black" w:hAnsi="Arial Black"/>
          <w:b/>
          <w:sz w:val="28"/>
          <w:szCs w:val="28"/>
          <w:u w:val="single"/>
        </w:rPr>
        <w:t xml:space="preserve"> TIME</w:t>
      </w:r>
      <w:r w:rsidR="007108BA" w:rsidRPr="005B1843">
        <w:rPr>
          <w:rFonts w:ascii="Arial Black" w:hAnsi="Arial Black"/>
          <w:b/>
          <w:sz w:val="28"/>
          <w:szCs w:val="28"/>
          <w:u w:val="single"/>
        </w:rPr>
        <w:t xml:space="preserve"> for</w:t>
      </w:r>
      <w:r w:rsidR="00474AE1" w:rsidRPr="005B1843">
        <w:rPr>
          <w:rFonts w:ascii="Arial Black" w:hAnsi="Arial Black"/>
          <w:b/>
          <w:sz w:val="28"/>
          <w:szCs w:val="28"/>
          <w:u w:val="single"/>
        </w:rPr>
        <w:t xml:space="preserve"> 202</w:t>
      </w:r>
      <w:r w:rsidR="00E516F4">
        <w:rPr>
          <w:rFonts w:ascii="Arial Black" w:hAnsi="Arial Black"/>
          <w:b/>
          <w:sz w:val="28"/>
          <w:szCs w:val="28"/>
          <w:u w:val="single"/>
        </w:rPr>
        <w:t>4</w:t>
      </w:r>
      <w:r w:rsidR="00474AE1" w:rsidRPr="005B1843">
        <w:rPr>
          <w:rFonts w:ascii="Arial Black" w:hAnsi="Arial Black"/>
          <w:b/>
          <w:sz w:val="28"/>
          <w:szCs w:val="28"/>
          <w:u w:val="single"/>
        </w:rPr>
        <w:t>-202</w:t>
      </w:r>
      <w:r w:rsidR="00E516F4">
        <w:rPr>
          <w:rFonts w:ascii="Arial Black" w:hAnsi="Arial Black"/>
          <w:b/>
          <w:sz w:val="28"/>
          <w:szCs w:val="28"/>
          <w:u w:val="single"/>
        </w:rPr>
        <w:t>5</w:t>
      </w:r>
    </w:p>
    <w:p w14:paraId="4B9EE3B5" w14:textId="77777777" w:rsidR="006924AF" w:rsidRPr="00925B6C" w:rsidRDefault="006924AF" w:rsidP="00CA6F79">
      <w:pPr>
        <w:jc w:val="center"/>
        <w:outlineLvl w:val="0"/>
        <w:rPr>
          <w:rFonts w:ascii="Arial Black" w:hAnsi="Arial Black"/>
          <w:b/>
          <w:sz w:val="20"/>
          <w:szCs w:val="20"/>
          <w:u w:val="single"/>
        </w:rPr>
      </w:pPr>
    </w:p>
    <w:p w14:paraId="0CE56246" w14:textId="2213E331" w:rsidR="00860142" w:rsidRDefault="00E7071C" w:rsidP="007727D5">
      <w:pPr>
        <w:jc w:val="center"/>
        <w:outlineLvl w:val="0"/>
        <w:rPr>
          <w:b/>
          <w:color w:val="FF0000"/>
          <w:sz w:val="36"/>
          <w:szCs w:val="36"/>
        </w:rPr>
      </w:pPr>
      <w:r w:rsidRPr="00925B6C">
        <w:rPr>
          <w:b/>
          <w:sz w:val="36"/>
          <w:szCs w:val="36"/>
        </w:rPr>
        <w:t xml:space="preserve">Single </w:t>
      </w:r>
      <w:r w:rsidRPr="00925B6C">
        <w:rPr>
          <w:b/>
          <w:color w:val="FF0000"/>
          <w:sz w:val="36"/>
          <w:szCs w:val="36"/>
        </w:rPr>
        <w:t>$1</w:t>
      </w:r>
      <w:r w:rsidR="00B332CE">
        <w:rPr>
          <w:b/>
          <w:color w:val="FF0000"/>
          <w:sz w:val="36"/>
          <w:szCs w:val="36"/>
        </w:rPr>
        <w:t>60</w:t>
      </w:r>
      <w:r w:rsidR="007727D5" w:rsidRPr="00925B6C">
        <w:rPr>
          <w:b/>
          <w:color w:val="FF0000"/>
          <w:sz w:val="36"/>
          <w:szCs w:val="36"/>
        </w:rPr>
        <w:t>.00</w:t>
      </w:r>
      <w:r w:rsidR="00B05C57" w:rsidRPr="00925B6C">
        <w:rPr>
          <w:b/>
          <w:color w:val="FF0000"/>
          <w:sz w:val="36"/>
          <w:szCs w:val="36"/>
        </w:rPr>
        <w:t xml:space="preserve"> </w:t>
      </w:r>
      <w:r w:rsidR="007727D5" w:rsidRPr="00925B6C">
        <w:rPr>
          <w:b/>
          <w:i/>
          <w:sz w:val="36"/>
          <w:szCs w:val="36"/>
          <w:u w:val="single"/>
        </w:rPr>
        <w:t>OR</w:t>
      </w:r>
      <w:r w:rsidRPr="00925B6C">
        <w:rPr>
          <w:b/>
          <w:sz w:val="36"/>
          <w:szCs w:val="36"/>
        </w:rPr>
        <w:t xml:space="preserve"> Family </w:t>
      </w:r>
      <w:r w:rsidRPr="00925B6C">
        <w:rPr>
          <w:b/>
          <w:color w:val="FF0000"/>
          <w:sz w:val="36"/>
          <w:szCs w:val="36"/>
        </w:rPr>
        <w:t>$</w:t>
      </w:r>
      <w:r w:rsidR="00B332CE">
        <w:rPr>
          <w:b/>
          <w:color w:val="FF0000"/>
          <w:sz w:val="36"/>
          <w:szCs w:val="36"/>
        </w:rPr>
        <w:t>200</w:t>
      </w:r>
      <w:r w:rsidR="007727D5" w:rsidRPr="00925B6C">
        <w:rPr>
          <w:b/>
          <w:color w:val="FF0000"/>
          <w:sz w:val="36"/>
          <w:szCs w:val="36"/>
        </w:rPr>
        <w:t>.00</w:t>
      </w:r>
    </w:p>
    <w:p w14:paraId="439D0A7B" w14:textId="4A8FE232" w:rsidR="007727D5" w:rsidRDefault="007727D5" w:rsidP="007727D5">
      <w:pPr>
        <w:jc w:val="center"/>
        <w:outlineLvl w:val="0"/>
        <w:rPr>
          <w:b/>
          <w:sz w:val="36"/>
          <w:szCs w:val="36"/>
        </w:rPr>
      </w:pPr>
      <w:r w:rsidRPr="00925B6C">
        <w:rPr>
          <w:b/>
          <w:sz w:val="36"/>
          <w:szCs w:val="36"/>
        </w:rPr>
        <w:t xml:space="preserve"> </w:t>
      </w:r>
    </w:p>
    <w:p w14:paraId="18B45325" w14:textId="3C6B9EF8" w:rsidR="005E4CD5" w:rsidRPr="00E7071C" w:rsidRDefault="00770812" w:rsidP="004D4BF2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**</w:t>
      </w:r>
      <w:r w:rsidR="00C60C13" w:rsidRPr="00E7071C">
        <w:rPr>
          <w:b/>
          <w:sz w:val="28"/>
          <w:szCs w:val="28"/>
        </w:rPr>
        <w:t>*</w:t>
      </w:r>
      <w:r w:rsidR="005E4CD5" w:rsidRPr="00E7071C">
        <w:rPr>
          <w:b/>
          <w:sz w:val="28"/>
          <w:szCs w:val="28"/>
        </w:rPr>
        <w:t>Renew</w:t>
      </w:r>
      <w:r w:rsidR="00A5703E" w:rsidRPr="00E7071C">
        <w:rPr>
          <w:b/>
          <w:sz w:val="28"/>
          <w:szCs w:val="28"/>
        </w:rPr>
        <w:t xml:space="preserve">al Date </w:t>
      </w:r>
      <w:r w:rsidR="00B05C57" w:rsidRPr="00E7071C">
        <w:rPr>
          <w:b/>
          <w:sz w:val="28"/>
          <w:szCs w:val="28"/>
        </w:rPr>
        <w:t>Is</w:t>
      </w:r>
      <w:r w:rsidR="00802548">
        <w:rPr>
          <w:b/>
          <w:sz w:val="28"/>
          <w:szCs w:val="28"/>
        </w:rPr>
        <w:t xml:space="preserve">    </w:t>
      </w:r>
      <w:r w:rsidR="005E4CD5" w:rsidRPr="00A235CF">
        <w:rPr>
          <w:b/>
          <w:i/>
          <w:color w:val="FF0000"/>
          <w:sz w:val="36"/>
          <w:szCs w:val="36"/>
        </w:rPr>
        <w:t>Sept. 30</w:t>
      </w:r>
      <w:r w:rsidR="004055E1" w:rsidRPr="00A235CF">
        <w:rPr>
          <w:b/>
          <w:i/>
          <w:color w:val="FF0000"/>
          <w:sz w:val="36"/>
          <w:szCs w:val="36"/>
        </w:rPr>
        <w:t>, 202</w:t>
      </w:r>
      <w:r w:rsidR="00B332CE">
        <w:rPr>
          <w:b/>
          <w:i/>
          <w:color w:val="FF0000"/>
          <w:sz w:val="36"/>
          <w:szCs w:val="36"/>
        </w:rPr>
        <w:t>4</w:t>
      </w:r>
      <w:r>
        <w:rPr>
          <w:b/>
          <w:i/>
          <w:sz w:val="28"/>
          <w:szCs w:val="28"/>
        </w:rPr>
        <w:t>***</w:t>
      </w:r>
    </w:p>
    <w:p w14:paraId="58E6744D" w14:textId="7B20E039" w:rsidR="00E7071C" w:rsidRPr="001D6348" w:rsidRDefault="00E7071C" w:rsidP="00E7071C">
      <w:pPr>
        <w:jc w:val="center"/>
        <w:outlineLvl w:val="0"/>
        <w:rPr>
          <w:b/>
          <w:sz w:val="18"/>
          <w:szCs w:val="18"/>
        </w:rPr>
      </w:pPr>
      <w:r w:rsidRPr="001D6348">
        <w:rPr>
          <w:b/>
          <w:i/>
          <w:sz w:val="18"/>
          <w:szCs w:val="18"/>
          <w:u w:val="single"/>
        </w:rPr>
        <w:t>Membership renewal must be p</w:t>
      </w:r>
      <w:r w:rsidR="00770812">
        <w:rPr>
          <w:b/>
          <w:i/>
          <w:sz w:val="18"/>
          <w:szCs w:val="18"/>
          <w:u w:val="single"/>
        </w:rPr>
        <w:t xml:space="preserve">aid by this date </w:t>
      </w:r>
      <w:r w:rsidR="00D05708">
        <w:rPr>
          <w:b/>
          <w:i/>
          <w:sz w:val="18"/>
          <w:szCs w:val="18"/>
          <w:u w:val="single"/>
        </w:rPr>
        <w:t>to maintain your</w:t>
      </w:r>
      <w:r w:rsidR="00770812">
        <w:rPr>
          <w:b/>
          <w:i/>
          <w:sz w:val="18"/>
          <w:szCs w:val="18"/>
          <w:u w:val="single"/>
        </w:rPr>
        <w:t xml:space="preserve"> $5</w:t>
      </w:r>
      <w:r w:rsidR="00860142">
        <w:rPr>
          <w:b/>
          <w:i/>
          <w:sz w:val="18"/>
          <w:szCs w:val="18"/>
          <w:u w:val="single"/>
        </w:rPr>
        <w:t xml:space="preserve"> MILLION </w:t>
      </w:r>
      <w:r w:rsidRPr="001D6348">
        <w:rPr>
          <w:b/>
          <w:i/>
          <w:sz w:val="18"/>
          <w:szCs w:val="18"/>
          <w:u w:val="single"/>
        </w:rPr>
        <w:t xml:space="preserve">insurance coverage </w:t>
      </w:r>
    </w:p>
    <w:p w14:paraId="76323B16" w14:textId="77777777" w:rsidR="00B332CE" w:rsidRDefault="00B332CE" w:rsidP="00B332CE">
      <w:pPr>
        <w:jc w:val="center"/>
        <w:outlineLvl w:val="0"/>
        <w:rPr>
          <w:bCs/>
          <w:iCs/>
        </w:rPr>
      </w:pPr>
    </w:p>
    <w:p w14:paraId="121D7C65" w14:textId="1743C03F" w:rsidR="00E7071C" w:rsidRPr="00B332CE" w:rsidRDefault="00B332CE" w:rsidP="00B332CE">
      <w:pPr>
        <w:jc w:val="center"/>
        <w:outlineLvl w:val="0"/>
        <w:rPr>
          <w:bCs/>
          <w:iCs/>
        </w:rPr>
      </w:pPr>
      <w:r>
        <w:rPr>
          <w:bCs/>
          <w:iCs/>
        </w:rPr>
        <w:t>We accept cheques, cash or</w:t>
      </w:r>
    </w:p>
    <w:p w14:paraId="52431641" w14:textId="01AF9421" w:rsidR="003B3968" w:rsidRDefault="005D28C6" w:rsidP="006924AF">
      <w:pPr>
        <w:jc w:val="center"/>
        <w:outlineLvl w:val="0"/>
        <w:rPr>
          <w:b/>
        </w:rPr>
      </w:pPr>
      <w:r w:rsidRPr="005D28C6">
        <w:rPr>
          <w:b/>
        </w:rPr>
        <w:t>Payment can be sent</w:t>
      </w:r>
      <w:r>
        <w:rPr>
          <w:b/>
          <w:i/>
          <w:iCs/>
          <w:u w:val="single"/>
        </w:rPr>
        <w:t xml:space="preserve"> by Automatic Transfer </w:t>
      </w:r>
      <w:r w:rsidR="00B9154B">
        <w:rPr>
          <w:b/>
        </w:rPr>
        <w:t xml:space="preserve"> </w:t>
      </w:r>
    </w:p>
    <w:p w14:paraId="768CD421" w14:textId="77777777" w:rsidR="00860142" w:rsidRDefault="00860142" w:rsidP="006924AF">
      <w:pPr>
        <w:jc w:val="center"/>
        <w:outlineLvl w:val="0"/>
        <w:rPr>
          <w:b/>
        </w:rPr>
      </w:pPr>
    </w:p>
    <w:p w14:paraId="0766C65E" w14:textId="7CE37E78" w:rsidR="005D28C6" w:rsidRDefault="005D28C6" w:rsidP="006924AF">
      <w:pPr>
        <w:jc w:val="center"/>
        <w:outlineLvl w:val="0"/>
        <w:rPr>
          <w:b/>
        </w:rPr>
      </w:pPr>
      <w:r>
        <w:rPr>
          <w:b/>
        </w:rPr>
        <w:t>Email Payment to:</w:t>
      </w:r>
    </w:p>
    <w:p w14:paraId="6CEBEA66" w14:textId="6ECB009D" w:rsidR="00925B6C" w:rsidRDefault="00D67A45" w:rsidP="00B9154B">
      <w:pPr>
        <w:jc w:val="center"/>
        <w:outlineLvl w:val="0"/>
        <w:rPr>
          <w:rStyle w:val="Hyperlink"/>
          <w:b/>
          <w:sz w:val="32"/>
          <w:szCs w:val="32"/>
          <w:u w:val="none"/>
        </w:rPr>
      </w:pPr>
      <w:hyperlink r:id="rId6" w:history="1">
        <w:r w:rsidR="0040129A" w:rsidRPr="007D3567">
          <w:rPr>
            <w:rStyle w:val="Hyperlink"/>
            <w:b/>
            <w:sz w:val="32"/>
            <w:szCs w:val="32"/>
            <w:u w:val="none"/>
          </w:rPr>
          <w:t>info@tembullseye.ca</w:t>
        </w:r>
      </w:hyperlink>
    </w:p>
    <w:p w14:paraId="6C69C667" w14:textId="77777777" w:rsidR="00B332CE" w:rsidRPr="007D3567" w:rsidRDefault="00B332CE" w:rsidP="00B9154B">
      <w:pPr>
        <w:jc w:val="center"/>
        <w:outlineLvl w:val="0"/>
        <w:rPr>
          <w:rStyle w:val="Hyperlink"/>
          <w:b/>
          <w:sz w:val="32"/>
          <w:szCs w:val="32"/>
          <w:u w:val="none"/>
        </w:rPr>
      </w:pPr>
    </w:p>
    <w:p w14:paraId="6021159F" w14:textId="39863152" w:rsidR="00200AFD" w:rsidRPr="00802548" w:rsidRDefault="00200AFD" w:rsidP="00B9154B">
      <w:pPr>
        <w:jc w:val="center"/>
        <w:outlineLvl w:val="0"/>
        <w:rPr>
          <w:rStyle w:val="Hyperlink"/>
          <w:b/>
          <w:color w:val="auto"/>
          <w:sz w:val="20"/>
          <w:szCs w:val="20"/>
          <w:u w:val="none"/>
        </w:rPr>
      </w:pPr>
      <w:r w:rsidRPr="00802548">
        <w:rPr>
          <w:rStyle w:val="Hyperlink"/>
          <w:b/>
          <w:color w:val="auto"/>
          <w:sz w:val="20"/>
          <w:szCs w:val="20"/>
          <w:u w:val="none"/>
        </w:rPr>
        <w:t>If</w:t>
      </w:r>
      <w:r w:rsidR="0079359E">
        <w:rPr>
          <w:rStyle w:val="Hyperlink"/>
          <w:b/>
          <w:color w:val="auto"/>
          <w:sz w:val="20"/>
          <w:szCs w:val="20"/>
          <w:u w:val="none"/>
        </w:rPr>
        <w:t>,</w:t>
      </w:r>
      <w:r w:rsidRPr="00802548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r w:rsidR="00885BAF" w:rsidRPr="00802548">
        <w:rPr>
          <w:rStyle w:val="Hyperlink"/>
          <w:b/>
          <w:color w:val="auto"/>
          <w:sz w:val="20"/>
          <w:szCs w:val="20"/>
          <w:u w:val="none"/>
        </w:rPr>
        <w:t xml:space="preserve">for whatever reason you are </w:t>
      </w:r>
      <w:r w:rsidRPr="00802548">
        <w:rPr>
          <w:rStyle w:val="Hyperlink"/>
          <w:b/>
          <w:color w:val="auto"/>
          <w:sz w:val="20"/>
          <w:szCs w:val="20"/>
          <w:u w:val="none"/>
        </w:rPr>
        <w:t xml:space="preserve">prompted for a question and password, please use: </w:t>
      </w:r>
    </w:p>
    <w:p w14:paraId="1E6B2B06" w14:textId="77777777" w:rsidR="005D28C6" w:rsidRPr="00200AFD" w:rsidRDefault="005D28C6" w:rsidP="00B9154B">
      <w:pPr>
        <w:jc w:val="center"/>
        <w:outlineLvl w:val="0"/>
        <w:rPr>
          <w:b/>
          <w:sz w:val="18"/>
          <w:szCs w:val="18"/>
        </w:rPr>
      </w:pPr>
    </w:p>
    <w:p w14:paraId="551479F6" w14:textId="7CA8A5A0" w:rsidR="00B9154B" w:rsidRDefault="005D28C6" w:rsidP="00B9154B">
      <w:pPr>
        <w:jc w:val="center"/>
        <w:outlineLvl w:val="0"/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</w:pPr>
      <w:r w:rsidRPr="00FB1E39">
        <w:rPr>
          <w:rStyle w:val="Hyperlink"/>
          <w:b/>
          <w:color w:val="auto"/>
          <w:sz w:val="16"/>
          <w:szCs w:val="16"/>
          <w:u w:val="none"/>
        </w:rPr>
        <w:t>Question</w:t>
      </w:r>
      <w:r w:rsidRPr="00FB1E39">
        <w:rPr>
          <w:rStyle w:val="Hyperlink"/>
          <w:b/>
          <w:sz w:val="16"/>
          <w:szCs w:val="16"/>
          <w:u w:val="none"/>
        </w:rPr>
        <w:t>:</w:t>
      </w:r>
      <w:r w:rsidRPr="00200AFD">
        <w:rPr>
          <w:rStyle w:val="Hyperlink"/>
          <w:b/>
          <w:sz w:val="18"/>
          <w:szCs w:val="18"/>
          <w:u w:val="none"/>
        </w:rPr>
        <w:t xml:space="preserve"> </w:t>
      </w:r>
      <w:r w:rsidRPr="00FB1E39"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  <w:t>W</w:t>
      </w:r>
      <w:r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  <w:t>HAT IS THIS FOR</w:t>
      </w:r>
      <w:r w:rsidR="00885BAF"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  <w:t xml:space="preserve">                   </w:t>
      </w:r>
      <w:r w:rsidRPr="00200AFD">
        <w:rPr>
          <w:rStyle w:val="Hyperlink"/>
          <w:b/>
          <w:sz w:val="18"/>
          <w:szCs w:val="18"/>
          <w:u w:val="none"/>
        </w:rPr>
        <w:t xml:space="preserve"> </w:t>
      </w:r>
      <w:r w:rsidRPr="00FB1E39">
        <w:rPr>
          <w:rStyle w:val="Hyperlink"/>
          <w:b/>
          <w:color w:val="auto"/>
          <w:sz w:val="16"/>
          <w:szCs w:val="16"/>
          <w:u w:val="none"/>
        </w:rPr>
        <w:t>Password:</w:t>
      </w:r>
      <w:r w:rsidRPr="00200AFD">
        <w:rPr>
          <w:rStyle w:val="Hyperlink"/>
          <w:b/>
          <w:color w:val="FF0000"/>
          <w:sz w:val="18"/>
          <w:szCs w:val="18"/>
          <w:u w:val="none"/>
        </w:rPr>
        <w:t xml:space="preserve"> </w:t>
      </w:r>
      <w:r w:rsidRPr="00FB1E39"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  <w:t>R</w:t>
      </w:r>
      <w:r>
        <w:rPr>
          <w:rStyle w:val="Hyperlink"/>
          <w:rFonts w:ascii="Arial Black" w:hAnsi="Arial Black"/>
          <w:b/>
          <w:color w:val="FF0000"/>
          <w:sz w:val="18"/>
          <w:szCs w:val="18"/>
          <w:u w:val="none"/>
        </w:rPr>
        <w:t>ENEWAL</w:t>
      </w:r>
    </w:p>
    <w:p w14:paraId="42C6C974" w14:textId="77777777" w:rsidR="00DE1CB2" w:rsidRDefault="00DE1CB2" w:rsidP="005E4CD5">
      <w:pPr>
        <w:outlineLvl w:val="0"/>
        <w:rPr>
          <w:b/>
        </w:rPr>
      </w:pPr>
    </w:p>
    <w:p w14:paraId="318C4C4F" w14:textId="4A97F60A" w:rsidR="0093349A" w:rsidRDefault="001775AC" w:rsidP="005E4CD5">
      <w:pPr>
        <w:outlineLvl w:val="0"/>
        <w:rPr>
          <w:b/>
          <w:sz w:val="18"/>
          <w:szCs w:val="18"/>
        </w:rPr>
      </w:pPr>
      <w:r w:rsidRPr="00E7071C">
        <w:rPr>
          <w:b/>
          <w:sz w:val="18"/>
          <w:szCs w:val="18"/>
        </w:rPr>
        <w:t xml:space="preserve"> </w:t>
      </w:r>
      <w:r w:rsidR="005D28C6" w:rsidRPr="005D28C6">
        <w:rPr>
          <w:b/>
          <w:sz w:val="18"/>
          <w:szCs w:val="18"/>
        </w:rPr>
        <w:t>NAME OF MEMBERSHIP HOLDER</w:t>
      </w:r>
      <w:r w:rsidRPr="00E7071C">
        <w:rPr>
          <w:b/>
          <w:sz w:val="18"/>
          <w:szCs w:val="18"/>
        </w:rPr>
        <w:t>___________________</w:t>
      </w:r>
      <w:r w:rsidR="0093349A" w:rsidRPr="00E7071C">
        <w:rPr>
          <w:b/>
          <w:sz w:val="18"/>
          <w:szCs w:val="18"/>
        </w:rPr>
        <w:t>____</w:t>
      </w:r>
      <w:r w:rsidR="00841F7E" w:rsidRPr="00E7071C">
        <w:rPr>
          <w:b/>
          <w:sz w:val="18"/>
          <w:szCs w:val="18"/>
        </w:rPr>
        <w:t>______________</w:t>
      </w:r>
      <w:r w:rsidR="0093349A" w:rsidRPr="00E7071C">
        <w:rPr>
          <w:b/>
          <w:sz w:val="18"/>
          <w:szCs w:val="18"/>
        </w:rPr>
        <w:t>_</w:t>
      </w:r>
      <w:r w:rsidR="008C4A98" w:rsidRPr="00E7071C">
        <w:rPr>
          <w:b/>
          <w:sz w:val="18"/>
          <w:szCs w:val="18"/>
        </w:rPr>
        <w:t>__</w:t>
      </w:r>
      <w:r w:rsidR="000B0513">
        <w:rPr>
          <w:b/>
          <w:sz w:val="18"/>
          <w:szCs w:val="18"/>
        </w:rPr>
        <w:t>_____________________</w:t>
      </w:r>
      <w:r w:rsidR="005D28C6">
        <w:rPr>
          <w:b/>
          <w:sz w:val="18"/>
          <w:szCs w:val="18"/>
        </w:rPr>
        <w:t>_</w:t>
      </w:r>
    </w:p>
    <w:p w14:paraId="2E058DD5" w14:textId="77777777" w:rsidR="005D28C6" w:rsidRPr="00E7071C" w:rsidRDefault="005D28C6" w:rsidP="005E4CD5">
      <w:pPr>
        <w:outlineLvl w:val="0"/>
        <w:rPr>
          <w:b/>
          <w:sz w:val="18"/>
          <w:szCs w:val="1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15"/>
        <w:gridCol w:w="1605"/>
        <w:gridCol w:w="2141"/>
        <w:gridCol w:w="1828"/>
      </w:tblGrid>
      <w:tr w:rsidR="005D28C6" w14:paraId="379A7758" w14:textId="77777777" w:rsidTr="005D28C6">
        <w:trPr>
          <w:trHeight w:val="411"/>
        </w:trPr>
        <w:tc>
          <w:tcPr>
            <w:tcW w:w="3215" w:type="dxa"/>
          </w:tcPr>
          <w:p w14:paraId="03F33B52" w14:textId="77777777" w:rsidR="005D28C6" w:rsidRPr="00C15F1D" w:rsidRDefault="005D28C6" w:rsidP="006126CB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15F1D">
              <w:rPr>
                <w:b/>
                <w:sz w:val="16"/>
                <w:szCs w:val="16"/>
              </w:rPr>
              <w:t>ADDITIONAL FAMILY MEMBER NAMES</w:t>
            </w:r>
          </w:p>
        </w:tc>
        <w:tc>
          <w:tcPr>
            <w:tcW w:w="1605" w:type="dxa"/>
          </w:tcPr>
          <w:p w14:paraId="25377782" w14:textId="77777777" w:rsidR="005D28C6" w:rsidRPr="00C15F1D" w:rsidRDefault="005D28C6" w:rsidP="006126CB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15F1D">
              <w:rPr>
                <w:b/>
                <w:sz w:val="16"/>
                <w:szCs w:val="16"/>
              </w:rPr>
              <w:t>D O B</w:t>
            </w:r>
          </w:p>
        </w:tc>
        <w:tc>
          <w:tcPr>
            <w:tcW w:w="2141" w:type="dxa"/>
          </w:tcPr>
          <w:p w14:paraId="5BF06AFA" w14:textId="77777777" w:rsidR="005D28C6" w:rsidRPr="00C15F1D" w:rsidRDefault="005D28C6" w:rsidP="006126CB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15F1D">
              <w:rPr>
                <w:b/>
                <w:sz w:val="16"/>
                <w:szCs w:val="16"/>
              </w:rPr>
              <w:t>PAL # IF ONE EXISTS</w:t>
            </w:r>
          </w:p>
        </w:tc>
        <w:tc>
          <w:tcPr>
            <w:tcW w:w="1828" w:type="dxa"/>
          </w:tcPr>
          <w:p w14:paraId="3144CDDD" w14:textId="77777777" w:rsidR="005D28C6" w:rsidRPr="00C15F1D" w:rsidRDefault="005D28C6" w:rsidP="006126C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A L </w:t>
            </w:r>
            <w:r w:rsidRPr="00C15F1D">
              <w:rPr>
                <w:b/>
                <w:sz w:val="16"/>
                <w:szCs w:val="16"/>
              </w:rPr>
              <w:t>EXPIRY DATE</w:t>
            </w:r>
          </w:p>
        </w:tc>
      </w:tr>
      <w:tr w:rsidR="005D28C6" w14:paraId="3F51E0DD" w14:textId="77777777" w:rsidTr="005D28C6">
        <w:trPr>
          <w:trHeight w:val="228"/>
        </w:trPr>
        <w:tc>
          <w:tcPr>
            <w:tcW w:w="3215" w:type="dxa"/>
          </w:tcPr>
          <w:p w14:paraId="3BE13F90" w14:textId="77777777" w:rsidR="005D28C6" w:rsidRPr="0093349A" w:rsidRDefault="005D28C6" w:rsidP="006126C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4B5053EC" w14:textId="77777777" w:rsidR="005D28C6" w:rsidRPr="000302A7" w:rsidRDefault="005D28C6" w:rsidP="006126CB">
            <w:pPr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141" w:type="dxa"/>
          </w:tcPr>
          <w:p w14:paraId="63B0720E" w14:textId="77777777" w:rsidR="005D28C6" w:rsidRPr="000302A7" w:rsidRDefault="005D28C6" w:rsidP="006126CB">
            <w:pPr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03145D74" w14:textId="77777777" w:rsidR="005D28C6" w:rsidRPr="000302A7" w:rsidRDefault="005D28C6" w:rsidP="006126CB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5D28C6" w14:paraId="79871AB8" w14:textId="77777777" w:rsidTr="005D28C6">
        <w:trPr>
          <w:trHeight w:val="274"/>
        </w:trPr>
        <w:tc>
          <w:tcPr>
            <w:tcW w:w="3215" w:type="dxa"/>
          </w:tcPr>
          <w:p w14:paraId="432C6131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605" w:type="dxa"/>
          </w:tcPr>
          <w:p w14:paraId="18997CA7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2141" w:type="dxa"/>
          </w:tcPr>
          <w:p w14:paraId="534FE311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828" w:type="dxa"/>
          </w:tcPr>
          <w:p w14:paraId="3AC6D932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</w:tr>
      <w:tr w:rsidR="005D28C6" w14:paraId="015C362B" w14:textId="77777777" w:rsidTr="005D28C6">
        <w:trPr>
          <w:trHeight w:val="289"/>
        </w:trPr>
        <w:tc>
          <w:tcPr>
            <w:tcW w:w="3215" w:type="dxa"/>
          </w:tcPr>
          <w:p w14:paraId="4F18F097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605" w:type="dxa"/>
          </w:tcPr>
          <w:p w14:paraId="0AD2B27E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2141" w:type="dxa"/>
          </w:tcPr>
          <w:p w14:paraId="501632E3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828" w:type="dxa"/>
          </w:tcPr>
          <w:p w14:paraId="7EAB0142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</w:tr>
      <w:tr w:rsidR="005D28C6" w14:paraId="3042F2B1" w14:textId="77777777" w:rsidTr="005D28C6">
        <w:trPr>
          <w:trHeight w:val="274"/>
        </w:trPr>
        <w:tc>
          <w:tcPr>
            <w:tcW w:w="3215" w:type="dxa"/>
          </w:tcPr>
          <w:p w14:paraId="4996C665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605" w:type="dxa"/>
          </w:tcPr>
          <w:p w14:paraId="3845E211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2141" w:type="dxa"/>
          </w:tcPr>
          <w:p w14:paraId="6BFE6F27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  <w:tc>
          <w:tcPr>
            <w:tcW w:w="1828" w:type="dxa"/>
          </w:tcPr>
          <w:p w14:paraId="1AFB283A" w14:textId="77777777" w:rsidR="005D28C6" w:rsidRPr="0093349A" w:rsidRDefault="005D28C6" w:rsidP="006126CB">
            <w:pPr>
              <w:outlineLvl w:val="0"/>
              <w:rPr>
                <w:b/>
              </w:rPr>
            </w:pPr>
          </w:p>
        </w:tc>
      </w:tr>
      <w:tr w:rsidR="005D28C6" w:rsidRPr="0093349A" w14:paraId="69D23090" w14:textId="77777777" w:rsidTr="005D28C6">
        <w:trPr>
          <w:trHeight w:val="289"/>
        </w:trPr>
        <w:tc>
          <w:tcPr>
            <w:tcW w:w="3215" w:type="dxa"/>
          </w:tcPr>
          <w:p w14:paraId="7DA80259" w14:textId="77777777" w:rsidR="005D28C6" w:rsidRPr="0093349A" w:rsidRDefault="005D28C6" w:rsidP="001F6B99">
            <w:pPr>
              <w:outlineLvl w:val="0"/>
              <w:rPr>
                <w:b/>
              </w:rPr>
            </w:pPr>
          </w:p>
        </w:tc>
        <w:tc>
          <w:tcPr>
            <w:tcW w:w="1605" w:type="dxa"/>
          </w:tcPr>
          <w:p w14:paraId="316F18DA" w14:textId="77777777" w:rsidR="005D28C6" w:rsidRPr="0093349A" w:rsidRDefault="005D28C6" w:rsidP="001F6B99">
            <w:pPr>
              <w:outlineLvl w:val="0"/>
              <w:rPr>
                <w:b/>
              </w:rPr>
            </w:pPr>
          </w:p>
        </w:tc>
        <w:tc>
          <w:tcPr>
            <w:tcW w:w="2141" w:type="dxa"/>
          </w:tcPr>
          <w:p w14:paraId="0E193B3D" w14:textId="77777777" w:rsidR="005D28C6" w:rsidRPr="0093349A" w:rsidRDefault="005D28C6" w:rsidP="001F6B99">
            <w:pPr>
              <w:outlineLvl w:val="0"/>
              <w:rPr>
                <w:b/>
              </w:rPr>
            </w:pPr>
          </w:p>
        </w:tc>
        <w:tc>
          <w:tcPr>
            <w:tcW w:w="1828" w:type="dxa"/>
          </w:tcPr>
          <w:p w14:paraId="7902570B" w14:textId="77777777" w:rsidR="005D28C6" w:rsidRPr="0093349A" w:rsidRDefault="005D28C6" w:rsidP="001F6B99">
            <w:pPr>
              <w:outlineLvl w:val="0"/>
              <w:rPr>
                <w:b/>
              </w:rPr>
            </w:pPr>
          </w:p>
        </w:tc>
      </w:tr>
    </w:tbl>
    <w:p w14:paraId="6E5832E9" w14:textId="12F36E3D" w:rsidR="00F83BFA" w:rsidRPr="006C0C5C" w:rsidRDefault="00F83BFA" w:rsidP="005E4CD5">
      <w:pPr>
        <w:outlineLvl w:val="0"/>
        <w:rPr>
          <w:b/>
          <w:sz w:val="16"/>
          <w:szCs w:val="16"/>
        </w:rPr>
      </w:pPr>
    </w:p>
    <w:p w14:paraId="5659BA81" w14:textId="77777777" w:rsidR="006C0C5C" w:rsidRDefault="006C0C5C" w:rsidP="003F3C32">
      <w:pPr>
        <w:jc w:val="center"/>
        <w:outlineLvl w:val="0"/>
        <w:rPr>
          <w:b/>
          <w:i/>
          <w:sz w:val="20"/>
          <w:szCs w:val="20"/>
        </w:rPr>
      </w:pPr>
    </w:p>
    <w:p w14:paraId="48A60809" w14:textId="2A9CA459" w:rsidR="004D4BF2" w:rsidRPr="007D3567" w:rsidRDefault="00664917" w:rsidP="003F3C32">
      <w:pPr>
        <w:jc w:val="center"/>
        <w:outlineLvl w:val="0"/>
        <w:rPr>
          <w:b/>
          <w:i/>
          <w:sz w:val="20"/>
          <w:szCs w:val="20"/>
        </w:rPr>
      </w:pPr>
      <w:r w:rsidRPr="007D3567">
        <w:rPr>
          <w:b/>
          <w:i/>
          <w:sz w:val="20"/>
          <w:szCs w:val="20"/>
        </w:rPr>
        <w:t>Please Provide an</w:t>
      </w:r>
      <w:r w:rsidR="00474AE1" w:rsidRPr="007D3567">
        <w:rPr>
          <w:b/>
          <w:i/>
          <w:sz w:val="20"/>
          <w:szCs w:val="20"/>
        </w:rPr>
        <w:t>y</w:t>
      </w:r>
      <w:r w:rsidR="002D07A0" w:rsidRPr="007D3567">
        <w:rPr>
          <w:b/>
          <w:i/>
          <w:sz w:val="20"/>
          <w:szCs w:val="20"/>
        </w:rPr>
        <w:t xml:space="preserve"> </w:t>
      </w:r>
      <w:r w:rsidR="00000C7A" w:rsidRPr="007D3567">
        <w:rPr>
          <w:b/>
          <w:i/>
          <w:sz w:val="20"/>
          <w:szCs w:val="20"/>
          <w:u w:val="single"/>
        </w:rPr>
        <w:t>UPDATES</w:t>
      </w:r>
      <w:r w:rsidR="003F3C32" w:rsidRPr="007D3567">
        <w:rPr>
          <w:b/>
          <w:i/>
          <w:sz w:val="20"/>
          <w:szCs w:val="20"/>
          <w:u w:val="single"/>
        </w:rPr>
        <w:t xml:space="preserve"> </w:t>
      </w:r>
      <w:r w:rsidR="000302A7" w:rsidRPr="007D3567">
        <w:rPr>
          <w:b/>
          <w:i/>
          <w:sz w:val="20"/>
          <w:szCs w:val="20"/>
          <w:u w:val="single"/>
        </w:rPr>
        <w:t>OR CHANGES</w:t>
      </w:r>
      <w:r w:rsidR="000302A7" w:rsidRPr="007D3567">
        <w:rPr>
          <w:b/>
          <w:i/>
          <w:sz w:val="20"/>
          <w:szCs w:val="20"/>
        </w:rPr>
        <w:t xml:space="preserve"> </w:t>
      </w:r>
      <w:r w:rsidR="00841F7E" w:rsidRPr="007D3567">
        <w:rPr>
          <w:b/>
          <w:i/>
          <w:sz w:val="20"/>
          <w:szCs w:val="20"/>
        </w:rPr>
        <w:t>to</w:t>
      </w:r>
      <w:r w:rsidR="002D07A0" w:rsidRPr="007D3567">
        <w:rPr>
          <w:b/>
          <w:i/>
          <w:sz w:val="20"/>
          <w:szCs w:val="20"/>
        </w:rPr>
        <w:t xml:space="preserve"> </w:t>
      </w:r>
      <w:r w:rsidRPr="007D3567">
        <w:rPr>
          <w:b/>
          <w:i/>
          <w:sz w:val="20"/>
          <w:szCs w:val="20"/>
        </w:rPr>
        <w:t>Your</w:t>
      </w:r>
      <w:r w:rsidR="00544672" w:rsidRPr="007D3567">
        <w:rPr>
          <w:b/>
          <w:i/>
          <w:sz w:val="20"/>
          <w:szCs w:val="20"/>
        </w:rPr>
        <w:t xml:space="preserve"> </w:t>
      </w:r>
      <w:r w:rsidR="00C60C13" w:rsidRPr="007D3567">
        <w:rPr>
          <w:b/>
          <w:i/>
          <w:sz w:val="20"/>
          <w:szCs w:val="20"/>
        </w:rPr>
        <w:t>Info</w:t>
      </w:r>
      <w:r w:rsidRPr="007D3567">
        <w:rPr>
          <w:b/>
          <w:i/>
          <w:sz w:val="20"/>
          <w:szCs w:val="20"/>
        </w:rPr>
        <w:t>rmation</w:t>
      </w:r>
    </w:p>
    <w:p w14:paraId="248F109F" w14:textId="77777777" w:rsidR="00C60C13" w:rsidRPr="00E7071C" w:rsidRDefault="00C60C13" w:rsidP="00C60C13">
      <w:pPr>
        <w:outlineLvl w:val="0"/>
        <w:rPr>
          <w:b/>
          <w:sz w:val="16"/>
          <w:szCs w:val="16"/>
          <w:u w:val="single"/>
        </w:rPr>
      </w:pPr>
    </w:p>
    <w:p w14:paraId="1F7D64F4" w14:textId="4395DE74" w:rsidR="00C60C13" w:rsidRDefault="00C60C13" w:rsidP="005C7999">
      <w:pPr>
        <w:contextualSpacing/>
        <w:outlineLvl w:val="0"/>
        <w:rPr>
          <w:b/>
          <w:sz w:val="18"/>
          <w:szCs w:val="18"/>
        </w:rPr>
      </w:pPr>
      <w:r w:rsidRPr="00E7071C">
        <w:rPr>
          <w:b/>
          <w:sz w:val="18"/>
          <w:szCs w:val="18"/>
        </w:rPr>
        <w:t>M</w:t>
      </w:r>
      <w:r w:rsidR="003F3C32" w:rsidRPr="00E7071C">
        <w:rPr>
          <w:b/>
          <w:sz w:val="18"/>
          <w:szCs w:val="18"/>
        </w:rPr>
        <w:t>ailing &amp; S</w:t>
      </w:r>
      <w:r w:rsidR="005C7999" w:rsidRPr="00E7071C">
        <w:rPr>
          <w:b/>
          <w:sz w:val="18"/>
          <w:szCs w:val="18"/>
        </w:rPr>
        <w:t xml:space="preserve">treet </w:t>
      </w:r>
      <w:r w:rsidR="00A235CF" w:rsidRPr="00E7071C">
        <w:rPr>
          <w:b/>
          <w:sz w:val="18"/>
          <w:szCs w:val="18"/>
        </w:rPr>
        <w:t>address: _</w:t>
      </w:r>
      <w:r w:rsidR="00255650" w:rsidRPr="00E7071C">
        <w:rPr>
          <w:b/>
          <w:sz w:val="18"/>
          <w:szCs w:val="18"/>
        </w:rPr>
        <w:t>______________________________</w:t>
      </w:r>
      <w:r w:rsidR="003B3968">
        <w:rPr>
          <w:b/>
          <w:sz w:val="18"/>
          <w:szCs w:val="18"/>
        </w:rPr>
        <w:t>_________</w:t>
      </w:r>
      <w:r w:rsidR="005C7999" w:rsidRPr="00E7071C">
        <w:rPr>
          <w:b/>
          <w:sz w:val="18"/>
          <w:szCs w:val="18"/>
        </w:rPr>
        <w:t>_________________</w:t>
      </w:r>
      <w:r w:rsidR="00000C7A" w:rsidRPr="00E7071C">
        <w:rPr>
          <w:b/>
          <w:sz w:val="18"/>
          <w:szCs w:val="18"/>
        </w:rPr>
        <w:t>_</w:t>
      </w:r>
      <w:r w:rsidR="000302A7" w:rsidRPr="00E7071C">
        <w:rPr>
          <w:b/>
          <w:sz w:val="18"/>
          <w:szCs w:val="18"/>
        </w:rPr>
        <w:t>_______________</w:t>
      </w:r>
    </w:p>
    <w:p w14:paraId="347EC6C3" w14:textId="188318FA" w:rsidR="0075315D" w:rsidRPr="00E7071C" w:rsidRDefault="0075315D" w:rsidP="005C7999">
      <w:pPr>
        <w:contextualSpacing/>
        <w:outlineLvl w:val="0"/>
        <w:rPr>
          <w:b/>
          <w:sz w:val="18"/>
          <w:szCs w:val="18"/>
        </w:rPr>
      </w:pPr>
    </w:p>
    <w:p w14:paraId="7E9BECE5" w14:textId="77777777" w:rsidR="003F3C32" w:rsidRPr="00E7071C" w:rsidRDefault="003F3C32" w:rsidP="00C60C13">
      <w:pPr>
        <w:outlineLvl w:val="0"/>
        <w:rPr>
          <w:b/>
          <w:sz w:val="18"/>
          <w:szCs w:val="18"/>
        </w:rPr>
      </w:pPr>
    </w:p>
    <w:p w14:paraId="3EDC0706" w14:textId="413FDCC1" w:rsidR="00C60C13" w:rsidRPr="003B3968" w:rsidRDefault="00C37204" w:rsidP="00C60C13">
      <w:pPr>
        <w:outlineLvl w:val="0"/>
        <w:rPr>
          <w:b/>
          <w:sz w:val="16"/>
          <w:szCs w:val="16"/>
        </w:rPr>
      </w:pPr>
      <w:r>
        <w:rPr>
          <w:b/>
          <w:sz w:val="18"/>
          <w:szCs w:val="18"/>
        </w:rPr>
        <w:t>*</w:t>
      </w:r>
      <w:r w:rsidR="00474AE1" w:rsidRPr="003B3968">
        <w:rPr>
          <w:b/>
          <w:sz w:val="16"/>
          <w:szCs w:val="16"/>
        </w:rPr>
        <w:t xml:space="preserve">PAL </w:t>
      </w:r>
      <w:proofErr w:type="gramStart"/>
      <w:r w:rsidR="00474AE1" w:rsidRPr="003B3968">
        <w:rPr>
          <w:b/>
          <w:sz w:val="16"/>
          <w:szCs w:val="16"/>
        </w:rPr>
        <w:t>#</w:t>
      </w:r>
      <w:r w:rsidR="00255650" w:rsidRPr="003B3968">
        <w:rPr>
          <w:b/>
          <w:sz w:val="16"/>
          <w:szCs w:val="16"/>
        </w:rPr>
        <w:t>:_</w:t>
      </w:r>
      <w:proofErr w:type="gramEnd"/>
      <w:r w:rsidR="00255650" w:rsidRPr="003B3968">
        <w:rPr>
          <w:b/>
          <w:sz w:val="16"/>
          <w:szCs w:val="16"/>
        </w:rPr>
        <w:t>_____________</w:t>
      </w:r>
      <w:r w:rsidR="0081623A" w:rsidRPr="003B3968">
        <w:rPr>
          <w:b/>
          <w:sz w:val="16"/>
          <w:szCs w:val="16"/>
        </w:rPr>
        <w:t>__</w:t>
      </w:r>
      <w:r w:rsidR="00A078FF" w:rsidRPr="003B3968">
        <w:rPr>
          <w:b/>
          <w:sz w:val="16"/>
          <w:szCs w:val="16"/>
        </w:rPr>
        <w:t>____________</w:t>
      </w:r>
      <w:r w:rsidR="0081623A" w:rsidRPr="003B3968">
        <w:rPr>
          <w:b/>
          <w:sz w:val="16"/>
          <w:szCs w:val="16"/>
        </w:rPr>
        <w:t>___</w:t>
      </w:r>
      <w:r w:rsidR="009D056C" w:rsidRPr="003B3968">
        <w:rPr>
          <w:b/>
          <w:sz w:val="16"/>
          <w:szCs w:val="16"/>
        </w:rPr>
        <w:t>____</w:t>
      </w:r>
      <w:r w:rsidR="003B3968" w:rsidRPr="003B3968">
        <w:rPr>
          <w:b/>
          <w:sz w:val="16"/>
          <w:szCs w:val="16"/>
        </w:rPr>
        <w:t>__</w:t>
      </w:r>
      <w:r w:rsidR="003B3968">
        <w:rPr>
          <w:b/>
          <w:sz w:val="16"/>
          <w:szCs w:val="16"/>
        </w:rPr>
        <w:t>______</w:t>
      </w:r>
      <w:r w:rsidR="003B3968" w:rsidRPr="003B3968">
        <w:rPr>
          <w:b/>
          <w:sz w:val="16"/>
          <w:szCs w:val="16"/>
        </w:rPr>
        <w:t>E</w:t>
      </w:r>
      <w:r w:rsidR="009D056C" w:rsidRPr="003B3968">
        <w:rPr>
          <w:b/>
          <w:sz w:val="16"/>
          <w:szCs w:val="16"/>
        </w:rPr>
        <w:t>xp.</w:t>
      </w:r>
      <w:r w:rsidR="00AE7EBF" w:rsidRPr="003B3968">
        <w:rPr>
          <w:b/>
          <w:sz w:val="16"/>
          <w:szCs w:val="16"/>
        </w:rPr>
        <w:t xml:space="preserve"> Date</w:t>
      </w:r>
      <w:r w:rsidR="003B3968">
        <w:rPr>
          <w:b/>
          <w:sz w:val="16"/>
          <w:szCs w:val="16"/>
        </w:rPr>
        <w:t>:</w:t>
      </w:r>
      <w:r w:rsidR="00F45CBB">
        <w:rPr>
          <w:b/>
          <w:sz w:val="18"/>
          <w:szCs w:val="18"/>
        </w:rPr>
        <w:t xml:space="preserve"> </w:t>
      </w:r>
      <w:r w:rsidR="0081623A" w:rsidRPr="00E7071C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>_____</w:t>
      </w:r>
      <w:r w:rsidR="00AE7EBF">
        <w:rPr>
          <w:b/>
          <w:sz w:val="18"/>
          <w:szCs w:val="18"/>
        </w:rPr>
        <w:t>_________</w:t>
      </w:r>
      <w:r w:rsidR="009D056C">
        <w:rPr>
          <w:b/>
          <w:sz w:val="18"/>
          <w:szCs w:val="18"/>
        </w:rPr>
        <w:t>_____</w:t>
      </w:r>
      <w:r w:rsidR="00474AE1" w:rsidRPr="003B3968">
        <w:rPr>
          <w:b/>
          <w:sz w:val="16"/>
          <w:szCs w:val="16"/>
        </w:rPr>
        <w:t>CLASS: NR___R___P___</w:t>
      </w:r>
    </w:p>
    <w:p w14:paraId="1A065882" w14:textId="77777777" w:rsidR="007727D5" w:rsidRPr="00E7071C" w:rsidRDefault="007727D5" w:rsidP="00C60C13">
      <w:pPr>
        <w:outlineLvl w:val="0"/>
        <w:rPr>
          <w:b/>
          <w:sz w:val="18"/>
          <w:szCs w:val="18"/>
        </w:rPr>
      </w:pPr>
    </w:p>
    <w:p w14:paraId="007E3937" w14:textId="02F8BD1A" w:rsidR="00C60C13" w:rsidRPr="00E7071C" w:rsidRDefault="00255650" w:rsidP="00C60C13">
      <w:pPr>
        <w:outlineLvl w:val="0"/>
        <w:rPr>
          <w:b/>
          <w:sz w:val="18"/>
          <w:szCs w:val="18"/>
        </w:rPr>
      </w:pPr>
      <w:r w:rsidRPr="00E7071C">
        <w:rPr>
          <w:b/>
          <w:sz w:val="18"/>
          <w:szCs w:val="18"/>
        </w:rPr>
        <w:t xml:space="preserve">*Phone </w:t>
      </w:r>
      <w:r w:rsidR="00A235CF" w:rsidRPr="00E7071C">
        <w:rPr>
          <w:b/>
          <w:sz w:val="18"/>
          <w:szCs w:val="18"/>
        </w:rPr>
        <w:t>#: _</w:t>
      </w:r>
      <w:r w:rsidRPr="00E7071C">
        <w:rPr>
          <w:b/>
          <w:sz w:val="18"/>
          <w:szCs w:val="18"/>
        </w:rPr>
        <w:t>____________________</w:t>
      </w:r>
      <w:r w:rsidR="007727D5" w:rsidRPr="00E7071C">
        <w:rPr>
          <w:b/>
          <w:sz w:val="18"/>
          <w:szCs w:val="18"/>
        </w:rPr>
        <w:t>_______________________________</w:t>
      </w:r>
      <w:r w:rsidR="005C7999" w:rsidRPr="00E7071C">
        <w:rPr>
          <w:b/>
          <w:sz w:val="18"/>
          <w:szCs w:val="18"/>
        </w:rPr>
        <w:t>_________</w:t>
      </w:r>
      <w:r w:rsidR="00000C7A" w:rsidRPr="00E7071C">
        <w:rPr>
          <w:b/>
          <w:sz w:val="18"/>
          <w:szCs w:val="18"/>
        </w:rPr>
        <w:t>_</w:t>
      </w:r>
      <w:r w:rsidR="0056756B" w:rsidRPr="00E7071C">
        <w:rPr>
          <w:b/>
          <w:sz w:val="18"/>
          <w:szCs w:val="18"/>
        </w:rPr>
        <w:t>_</w:t>
      </w:r>
      <w:r w:rsidR="000302A7" w:rsidRPr="00E7071C">
        <w:rPr>
          <w:b/>
          <w:sz w:val="18"/>
          <w:szCs w:val="18"/>
        </w:rPr>
        <w:t>______________</w:t>
      </w:r>
    </w:p>
    <w:p w14:paraId="0565991F" w14:textId="77777777" w:rsidR="00C60C13" w:rsidRPr="000302A7" w:rsidRDefault="00C60C13" w:rsidP="00C60C13">
      <w:pPr>
        <w:outlineLvl w:val="0"/>
        <w:rPr>
          <w:b/>
          <w:sz w:val="20"/>
          <w:szCs w:val="20"/>
        </w:rPr>
      </w:pPr>
    </w:p>
    <w:p w14:paraId="25AFFF33" w14:textId="0B75C0A2" w:rsidR="00C60C13" w:rsidRPr="00E7071C" w:rsidRDefault="00255650" w:rsidP="00C60C13">
      <w:pPr>
        <w:outlineLvl w:val="0"/>
        <w:rPr>
          <w:b/>
          <w:sz w:val="18"/>
          <w:szCs w:val="18"/>
        </w:rPr>
      </w:pPr>
      <w:r w:rsidRPr="00E7071C">
        <w:rPr>
          <w:b/>
          <w:sz w:val="18"/>
          <w:szCs w:val="18"/>
        </w:rPr>
        <w:t>*</w:t>
      </w:r>
      <w:r w:rsidR="00A235CF" w:rsidRPr="00E7071C">
        <w:rPr>
          <w:b/>
          <w:sz w:val="18"/>
          <w:szCs w:val="18"/>
        </w:rPr>
        <w:t>E-Mail: _</w:t>
      </w:r>
      <w:r w:rsidRPr="00E7071C">
        <w:rPr>
          <w:b/>
          <w:sz w:val="18"/>
          <w:szCs w:val="18"/>
        </w:rPr>
        <w:t>___________________________________________</w:t>
      </w:r>
      <w:r w:rsidR="007727D5" w:rsidRPr="00E7071C">
        <w:rPr>
          <w:b/>
          <w:sz w:val="18"/>
          <w:szCs w:val="18"/>
        </w:rPr>
        <w:t>_________</w:t>
      </w:r>
      <w:r w:rsidR="005C7999" w:rsidRPr="00E7071C">
        <w:rPr>
          <w:b/>
          <w:sz w:val="18"/>
          <w:szCs w:val="18"/>
        </w:rPr>
        <w:t>_________</w:t>
      </w:r>
      <w:r w:rsidR="00000C7A" w:rsidRPr="00E7071C">
        <w:rPr>
          <w:b/>
          <w:sz w:val="18"/>
          <w:szCs w:val="18"/>
        </w:rPr>
        <w:t>_</w:t>
      </w:r>
      <w:r w:rsidR="0056756B" w:rsidRPr="00E7071C">
        <w:rPr>
          <w:b/>
          <w:sz w:val="18"/>
          <w:szCs w:val="18"/>
        </w:rPr>
        <w:t>_</w:t>
      </w:r>
      <w:r w:rsidR="000302A7" w:rsidRPr="00E7071C">
        <w:rPr>
          <w:b/>
          <w:sz w:val="18"/>
          <w:szCs w:val="18"/>
        </w:rPr>
        <w:t>______________</w:t>
      </w:r>
      <w:r w:rsidR="00C60C13" w:rsidRPr="00E7071C">
        <w:rPr>
          <w:b/>
          <w:sz w:val="18"/>
          <w:szCs w:val="18"/>
        </w:rPr>
        <w:t xml:space="preserve">                                    </w:t>
      </w:r>
    </w:p>
    <w:p w14:paraId="6BDE0AB2" w14:textId="77777777" w:rsidR="00841F7E" w:rsidRDefault="00841F7E" w:rsidP="00841F7E">
      <w:pPr>
        <w:outlineLvl w:val="0"/>
        <w:rPr>
          <w:b/>
        </w:rPr>
      </w:pPr>
    </w:p>
    <w:p w14:paraId="3968C0D4" w14:textId="2ADE1298" w:rsidR="00A5703E" w:rsidRPr="007D3567" w:rsidRDefault="007727D5" w:rsidP="00A5703E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7D3567">
        <w:rPr>
          <w:rFonts w:ascii="Arial" w:hAnsi="Arial" w:cs="Arial"/>
          <w:i/>
          <w:sz w:val="16"/>
          <w:szCs w:val="16"/>
        </w:rPr>
        <w:t>IF</w:t>
      </w:r>
      <w:r w:rsidR="00A5703E" w:rsidRPr="007D3567">
        <w:rPr>
          <w:rFonts w:ascii="Arial" w:hAnsi="Arial" w:cs="Arial"/>
          <w:i/>
          <w:sz w:val="16"/>
          <w:szCs w:val="16"/>
        </w:rPr>
        <w:t xml:space="preserve"> RENEW</w:t>
      </w:r>
      <w:r w:rsidRPr="007D3567">
        <w:rPr>
          <w:rFonts w:ascii="Arial" w:hAnsi="Arial" w:cs="Arial"/>
          <w:i/>
          <w:sz w:val="16"/>
          <w:szCs w:val="16"/>
        </w:rPr>
        <w:t>ING</w:t>
      </w:r>
      <w:r w:rsidR="00A5703E" w:rsidRPr="007D3567">
        <w:rPr>
          <w:rFonts w:ascii="Arial" w:hAnsi="Arial" w:cs="Arial"/>
          <w:i/>
          <w:sz w:val="16"/>
          <w:szCs w:val="16"/>
        </w:rPr>
        <w:t xml:space="preserve"> AT </w:t>
      </w:r>
      <w:r w:rsidR="00A5703E" w:rsidRPr="007D3567">
        <w:rPr>
          <w:rFonts w:ascii="Arial" w:hAnsi="Arial" w:cs="Arial"/>
          <w:b/>
          <w:bCs/>
          <w:i/>
          <w:sz w:val="16"/>
          <w:szCs w:val="16"/>
        </w:rPr>
        <w:t>JOHN’S TACKLE BOX</w:t>
      </w:r>
      <w:r w:rsidR="00A5703E" w:rsidRPr="007D3567">
        <w:rPr>
          <w:rFonts w:ascii="Arial" w:hAnsi="Arial" w:cs="Arial"/>
          <w:i/>
          <w:sz w:val="16"/>
          <w:szCs w:val="16"/>
        </w:rPr>
        <w:t xml:space="preserve"> PLEASE LE</w:t>
      </w:r>
      <w:r w:rsidR="005B6838" w:rsidRPr="007D3567">
        <w:rPr>
          <w:rFonts w:ascii="Arial" w:hAnsi="Arial" w:cs="Arial"/>
          <w:i/>
          <w:sz w:val="16"/>
          <w:szCs w:val="16"/>
        </w:rPr>
        <w:t>AVE</w:t>
      </w:r>
      <w:r w:rsidR="00000C7A" w:rsidRPr="007D3567">
        <w:rPr>
          <w:rFonts w:ascii="Arial" w:hAnsi="Arial" w:cs="Arial"/>
          <w:i/>
          <w:sz w:val="16"/>
          <w:szCs w:val="16"/>
        </w:rPr>
        <w:t xml:space="preserve"> A COPY</w:t>
      </w:r>
      <w:r w:rsidR="00450A6F" w:rsidRPr="007D3567">
        <w:rPr>
          <w:rFonts w:ascii="Arial" w:hAnsi="Arial" w:cs="Arial"/>
          <w:i/>
          <w:sz w:val="16"/>
          <w:szCs w:val="16"/>
        </w:rPr>
        <w:t xml:space="preserve"> </w:t>
      </w:r>
      <w:r w:rsidR="00B97BAC" w:rsidRPr="007D3567">
        <w:rPr>
          <w:rFonts w:ascii="Arial" w:hAnsi="Arial" w:cs="Arial"/>
          <w:i/>
          <w:sz w:val="16"/>
          <w:szCs w:val="16"/>
        </w:rPr>
        <w:t>OF THIS FORM</w:t>
      </w:r>
      <w:r w:rsidR="00A00BE9" w:rsidRPr="007D3567">
        <w:rPr>
          <w:rFonts w:ascii="Arial" w:hAnsi="Arial" w:cs="Arial"/>
          <w:i/>
          <w:sz w:val="16"/>
          <w:szCs w:val="16"/>
        </w:rPr>
        <w:t xml:space="preserve"> </w:t>
      </w:r>
      <w:r w:rsidR="005B6838" w:rsidRPr="007D3567">
        <w:rPr>
          <w:rFonts w:ascii="Arial" w:hAnsi="Arial" w:cs="Arial"/>
          <w:i/>
          <w:sz w:val="16"/>
          <w:szCs w:val="16"/>
        </w:rPr>
        <w:t>WITH YOUR PAYMENT</w:t>
      </w:r>
    </w:p>
    <w:p w14:paraId="170FE12D" w14:textId="573E3DF5" w:rsidR="007D3567" w:rsidRDefault="004055E1" w:rsidP="007D3567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7D3567">
        <w:rPr>
          <w:rFonts w:ascii="Arial" w:hAnsi="Arial" w:cs="Arial"/>
          <w:i/>
          <w:sz w:val="16"/>
          <w:szCs w:val="16"/>
        </w:rPr>
        <w:t>(a $5.00 fee applies when using a credit card)</w:t>
      </w:r>
    </w:p>
    <w:p w14:paraId="5035A575" w14:textId="4299ED7E" w:rsidR="007D3567" w:rsidRPr="007D3567" w:rsidRDefault="007D3567" w:rsidP="007D3567">
      <w:pPr>
        <w:jc w:val="center"/>
        <w:outlineLvl w:val="0"/>
        <w:rPr>
          <w:rFonts w:ascii="Arial Black" w:hAnsi="Arial Black" w:cs="Arial"/>
          <w:b/>
          <w:bCs/>
          <w:iCs/>
          <w:sz w:val="16"/>
          <w:szCs w:val="16"/>
          <w:u w:val="single"/>
        </w:rPr>
      </w:pPr>
    </w:p>
    <w:p w14:paraId="02BA6767" w14:textId="77777777" w:rsidR="00A5703E" w:rsidRPr="007D3567" w:rsidRDefault="00A5703E" w:rsidP="00A5703E">
      <w:pPr>
        <w:jc w:val="center"/>
        <w:outlineLvl w:val="0"/>
        <w:rPr>
          <w:rFonts w:ascii="Arial Black" w:hAnsi="Arial Black"/>
          <w:b/>
          <w:iCs/>
          <w:sz w:val="16"/>
          <w:szCs w:val="16"/>
          <w:u w:val="single"/>
        </w:rPr>
      </w:pPr>
    </w:p>
    <w:sectPr w:rsidR="00A5703E" w:rsidRPr="007D3567" w:rsidSect="004C048B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41F9" w14:textId="77777777" w:rsidR="00B05340" w:rsidRDefault="00B05340">
      <w:r>
        <w:separator/>
      </w:r>
    </w:p>
  </w:endnote>
  <w:endnote w:type="continuationSeparator" w:id="0">
    <w:p w14:paraId="6D5D90F2" w14:textId="77777777" w:rsidR="00B05340" w:rsidRDefault="00B0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64BF" w14:textId="77777777" w:rsidR="00B05340" w:rsidRDefault="00B05340">
      <w:r>
        <w:separator/>
      </w:r>
    </w:p>
  </w:footnote>
  <w:footnote w:type="continuationSeparator" w:id="0">
    <w:p w14:paraId="4FA0FCFC" w14:textId="77777777" w:rsidR="00B05340" w:rsidRDefault="00B0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5CCD" w14:textId="3320B23A" w:rsidR="00B05C57" w:rsidRDefault="00D67A45" w:rsidP="005F085A">
    <w:pPr>
      <w:outlineLvl w:val="0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anchorId="08622122" wp14:editId="6F42D757">
          <wp:simplePos x="0" y="0"/>
          <wp:positionH relativeFrom="column">
            <wp:posOffset>-466725</wp:posOffset>
          </wp:positionH>
          <wp:positionV relativeFrom="paragraph">
            <wp:posOffset>57150</wp:posOffset>
          </wp:positionV>
          <wp:extent cx="1162050" cy="1162050"/>
          <wp:effectExtent l="0" t="0" r="0" b="0"/>
          <wp:wrapNone/>
          <wp:docPr id="101181058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10587" name="Picture 1011810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C57">
      <w:rPr>
        <w:b/>
        <w:i/>
      </w:rPr>
      <w:t xml:space="preserve">                            </w:t>
    </w:r>
    <w:r w:rsidR="00B05C57" w:rsidRPr="005F085A">
      <w:rPr>
        <w:b/>
        <w:i/>
      </w:rPr>
      <w:t xml:space="preserve"> </w:t>
    </w:r>
  </w:p>
  <w:p w14:paraId="6BDDE8E1" w14:textId="77777777" w:rsidR="00B05C57" w:rsidRPr="005F085A" w:rsidRDefault="00B05C57" w:rsidP="005F085A">
    <w:pPr>
      <w:outlineLvl w:val="0"/>
      <w:rPr>
        <w:b/>
        <w:i/>
        <w:sz w:val="14"/>
        <w:szCs w:val="14"/>
      </w:rPr>
    </w:pPr>
    <w:r>
      <w:rPr>
        <w:b/>
        <w:i/>
      </w:rPr>
      <w:t xml:space="preserve">                             </w:t>
    </w:r>
  </w:p>
  <w:p w14:paraId="3B3BF9B9" w14:textId="77777777" w:rsidR="00B05C57" w:rsidRDefault="00B05C57" w:rsidP="005F085A">
    <w:pPr>
      <w:outlineLvl w:val="0"/>
      <w:rPr>
        <w:b/>
        <w:i/>
      </w:rPr>
    </w:pPr>
    <w:r>
      <w:rPr>
        <w:b/>
        <w:i/>
      </w:rPr>
      <w:t xml:space="preserve">    </w:t>
    </w:r>
    <w:r w:rsidR="00C0650B">
      <w:rPr>
        <w:b/>
        <w:i/>
      </w:rPr>
      <w:t xml:space="preserve">                          </w:t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>
      <w:rPr>
        <w:b/>
        <w:i/>
      </w:rPr>
      <w:t>Temiskaming Bulls</w:t>
    </w:r>
    <w:r w:rsidR="00C0650B">
      <w:rPr>
        <w:b/>
        <w:i/>
      </w:rPr>
      <w:t xml:space="preserve"> E</w:t>
    </w:r>
    <w:r>
      <w:rPr>
        <w:b/>
        <w:i/>
      </w:rPr>
      <w:t>ye Club</w:t>
    </w:r>
  </w:p>
  <w:p w14:paraId="06E7FCF6" w14:textId="77777777" w:rsidR="00B05C57" w:rsidRDefault="00B05C57" w:rsidP="00C0650B">
    <w:pPr>
      <w:outlineLvl w:val="0"/>
      <w:rPr>
        <w:b/>
        <w:i/>
      </w:rPr>
    </w:pPr>
    <w:r>
      <w:rPr>
        <w:b/>
        <w:i/>
      </w:rPr>
      <w:t xml:space="preserve">  </w:t>
    </w:r>
    <w:r w:rsidR="00C0650B">
      <w:rPr>
        <w:b/>
        <w:i/>
      </w:rPr>
      <w:t xml:space="preserve">                           </w:t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>
      <w:rPr>
        <w:b/>
        <w:i/>
      </w:rPr>
      <w:tab/>
    </w:r>
    <w:r w:rsidRPr="00CA6F79">
      <w:rPr>
        <w:b/>
        <w:i/>
      </w:rPr>
      <w:t>PO Box 2397</w:t>
    </w:r>
  </w:p>
  <w:p w14:paraId="0CE0192D" w14:textId="77777777" w:rsidR="00B05C57" w:rsidRDefault="00B05C57" w:rsidP="00C0650B">
    <w:pPr>
      <w:outlineLvl w:val="0"/>
      <w:rPr>
        <w:b/>
        <w:i/>
      </w:rPr>
    </w:pPr>
    <w:r>
      <w:rPr>
        <w:b/>
        <w:i/>
      </w:rPr>
      <w:t xml:space="preserve">   </w:t>
    </w:r>
    <w:r w:rsidR="00C0650B">
      <w:rPr>
        <w:b/>
        <w:i/>
      </w:rPr>
      <w:t xml:space="preserve">                          </w:t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>
      <w:rPr>
        <w:b/>
        <w:i/>
      </w:rPr>
      <w:t>New Liskeard, ON</w:t>
    </w:r>
  </w:p>
  <w:p w14:paraId="0C32827B" w14:textId="77777777" w:rsidR="00B05C57" w:rsidRPr="005F085A" w:rsidRDefault="00B05C57" w:rsidP="00C0650B">
    <w:pPr>
      <w:outlineLvl w:val="0"/>
      <w:rPr>
        <w:b/>
        <w:i/>
      </w:rPr>
    </w:pPr>
    <w:r>
      <w:rPr>
        <w:b/>
        <w:i/>
      </w:rPr>
      <w:t xml:space="preserve">   </w:t>
    </w:r>
    <w:r w:rsidR="00C0650B">
      <w:rPr>
        <w:b/>
        <w:i/>
      </w:rPr>
      <w:t xml:space="preserve">                          </w:t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="00C0650B">
      <w:rPr>
        <w:b/>
        <w:i/>
      </w:rPr>
      <w:tab/>
    </w:r>
    <w:r w:rsidRPr="00CA6F79">
      <w:rPr>
        <w:b/>
        <w:i/>
      </w:rPr>
      <w:t>P0J 1P0</w:t>
    </w:r>
  </w:p>
  <w:p w14:paraId="08C465D4" w14:textId="77777777" w:rsidR="00B05C57" w:rsidRPr="005711C0" w:rsidRDefault="00B05C57" w:rsidP="00C0650B">
    <w:pPr>
      <w:rPr>
        <w:b/>
        <w:sz w:val="28"/>
        <w:szCs w:val="28"/>
      </w:rPr>
    </w:pPr>
  </w:p>
  <w:p w14:paraId="718331E1" w14:textId="77777777" w:rsidR="00B05C57" w:rsidRDefault="00B05C57" w:rsidP="00073231">
    <w:pPr>
      <w:jc w:val="center"/>
      <w:outlineLvl w:val="0"/>
      <w:rPr>
        <w:b/>
        <w:i/>
      </w:rPr>
    </w:pPr>
  </w:p>
  <w:p w14:paraId="511D89F6" w14:textId="77777777" w:rsidR="00B05C57" w:rsidRDefault="00B05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F"/>
    <w:rsid w:val="00000C7A"/>
    <w:rsid w:val="000019E8"/>
    <w:rsid w:val="00003932"/>
    <w:rsid w:val="00006B75"/>
    <w:rsid w:val="000152AB"/>
    <w:rsid w:val="000302A7"/>
    <w:rsid w:val="00061E79"/>
    <w:rsid w:val="00073231"/>
    <w:rsid w:val="00083A7E"/>
    <w:rsid w:val="000978EB"/>
    <w:rsid w:val="000A0F3A"/>
    <w:rsid w:val="000A3E51"/>
    <w:rsid w:val="000B0513"/>
    <w:rsid w:val="000D25BB"/>
    <w:rsid w:val="000D2A8B"/>
    <w:rsid w:val="00114A29"/>
    <w:rsid w:val="00122D53"/>
    <w:rsid w:val="00124604"/>
    <w:rsid w:val="00141FD2"/>
    <w:rsid w:val="00152301"/>
    <w:rsid w:val="001775AC"/>
    <w:rsid w:val="001C0767"/>
    <w:rsid w:val="001D6348"/>
    <w:rsid w:val="00200AFD"/>
    <w:rsid w:val="00225A34"/>
    <w:rsid w:val="0024434C"/>
    <w:rsid w:val="00245F6E"/>
    <w:rsid w:val="00255650"/>
    <w:rsid w:val="00286FB3"/>
    <w:rsid w:val="002905B1"/>
    <w:rsid w:val="00292515"/>
    <w:rsid w:val="00295562"/>
    <w:rsid w:val="002B085B"/>
    <w:rsid w:val="002B79EC"/>
    <w:rsid w:val="002C11F5"/>
    <w:rsid w:val="002D07A0"/>
    <w:rsid w:val="002D42DC"/>
    <w:rsid w:val="002E440E"/>
    <w:rsid w:val="0032543D"/>
    <w:rsid w:val="003853E9"/>
    <w:rsid w:val="003948AD"/>
    <w:rsid w:val="003A490E"/>
    <w:rsid w:val="003B3968"/>
    <w:rsid w:val="003F1343"/>
    <w:rsid w:val="003F32FB"/>
    <w:rsid w:val="003F3C32"/>
    <w:rsid w:val="0040129A"/>
    <w:rsid w:val="004055E1"/>
    <w:rsid w:val="00450A6F"/>
    <w:rsid w:val="004631A3"/>
    <w:rsid w:val="00466F40"/>
    <w:rsid w:val="00474AE1"/>
    <w:rsid w:val="004B660E"/>
    <w:rsid w:val="004C048B"/>
    <w:rsid w:val="004D08D3"/>
    <w:rsid w:val="004D4BF2"/>
    <w:rsid w:val="00544672"/>
    <w:rsid w:val="00547467"/>
    <w:rsid w:val="00552837"/>
    <w:rsid w:val="005624D8"/>
    <w:rsid w:val="0056756B"/>
    <w:rsid w:val="00570262"/>
    <w:rsid w:val="005711C0"/>
    <w:rsid w:val="005A61FE"/>
    <w:rsid w:val="005B0F04"/>
    <w:rsid w:val="005B1843"/>
    <w:rsid w:val="005B33F4"/>
    <w:rsid w:val="005B6838"/>
    <w:rsid w:val="005B69B5"/>
    <w:rsid w:val="005C7999"/>
    <w:rsid w:val="005D19A0"/>
    <w:rsid w:val="005D28C6"/>
    <w:rsid w:val="005E4201"/>
    <w:rsid w:val="005E4CD5"/>
    <w:rsid w:val="005F085A"/>
    <w:rsid w:val="006040A4"/>
    <w:rsid w:val="006152A6"/>
    <w:rsid w:val="00664917"/>
    <w:rsid w:val="006745FD"/>
    <w:rsid w:val="00675022"/>
    <w:rsid w:val="00676965"/>
    <w:rsid w:val="006924AF"/>
    <w:rsid w:val="006C0C5C"/>
    <w:rsid w:val="00701CE0"/>
    <w:rsid w:val="0070676F"/>
    <w:rsid w:val="007108BA"/>
    <w:rsid w:val="007335FE"/>
    <w:rsid w:val="00740F21"/>
    <w:rsid w:val="0075315D"/>
    <w:rsid w:val="00770812"/>
    <w:rsid w:val="007727D5"/>
    <w:rsid w:val="00782465"/>
    <w:rsid w:val="0079359E"/>
    <w:rsid w:val="007C0F9A"/>
    <w:rsid w:val="007C1D19"/>
    <w:rsid w:val="007D2302"/>
    <w:rsid w:val="007D3567"/>
    <w:rsid w:val="007D65EE"/>
    <w:rsid w:val="007E4458"/>
    <w:rsid w:val="007E516A"/>
    <w:rsid w:val="007E69A2"/>
    <w:rsid w:val="007F0F12"/>
    <w:rsid w:val="00802548"/>
    <w:rsid w:val="00803563"/>
    <w:rsid w:val="00811950"/>
    <w:rsid w:val="0081623A"/>
    <w:rsid w:val="00841F7E"/>
    <w:rsid w:val="00843D0D"/>
    <w:rsid w:val="0085344E"/>
    <w:rsid w:val="00860142"/>
    <w:rsid w:val="0086653E"/>
    <w:rsid w:val="00885BAF"/>
    <w:rsid w:val="008A4447"/>
    <w:rsid w:val="008C3FDB"/>
    <w:rsid w:val="008C4A98"/>
    <w:rsid w:val="008E4D83"/>
    <w:rsid w:val="008F12B4"/>
    <w:rsid w:val="008F1937"/>
    <w:rsid w:val="008F289A"/>
    <w:rsid w:val="00914733"/>
    <w:rsid w:val="00925B6C"/>
    <w:rsid w:val="009304F2"/>
    <w:rsid w:val="0093349A"/>
    <w:rsid w:val="00934B0F"/>
    <w:rsid w:val="00940E81"/>
    <w:rsid w:val="00993A9A"/>
    <w:rsid w:val="00993AEF"/>
    <w:rsid w:val="00994038"/>
    <w:rsid w:val="00995627"/>
    <w:rsid w:val="00996BF9"/>
    <w:rsid w:val="009C3780"/>
    <w:rsid w:val="009D056C"/>
    <w:rsid w:val="009E3DEF"/>
    <w:rsid w:val="009E5B95"/>
    <w:rsid w:val="009F0C0F"/>
    <w:rsid w:val="00A00BE9"/>
    <w:rsid w:val="00A04EEE"/>
    <w:rsid w:val="00A078FF"/>
    <w:rsid w:val="00A227D0"/>
    <w:rsid w:val="00A235CF"/>
    <w:rsid w:val="00A2577A"/>
    <w:rsid w:val="00A2767F"/>
    <w:rsid w:val="00A5703E"/>
    <w:rsid w:val="00A63A53"/>
    <w:rsid w:val="00A656D1"/>
    <w:rsid w:val="00A95E2A"/>
    <w:rsid w:val="00AE3AFF"/>
    <w:rsid w:val="00AE7EBF"/>
    <w:rsid w:val="00AF4CB4"/>
    <w:rsid w:val="00AF6760"/>
    <w:rsid w:val="00B05340"/>
    <w:rsid w:val="00B05C57"/>
    <w:rsid w:val="00B06B7E"/>
    <w:rsid w:val="00B14A2F"/>
    <w:rsid w:val="00B24047"/>
    <w:rsid w:val="00B332CE"/>
    <w:rsid w:val="00B50FC4"/>
    <w:rsid w:val="00B9154B"/>
    <w:rsid w:val="00B97BAC"/>
    <w:rsid w:val="00BB50C1"/>
    <w:rsid w:val="00BC500E"/>
    <w:rsid w:val="00BE2CEF"/>
    <w:rsid w:val="00C03373"/>
    <w:rsid w:val="00C059B0"/>
    <w:rsid w:val="00C0650B"/>
    <w:rsid w:val="00C07C4A"/>
    <w:rsid w:val="00C15F1D"/>
    <w:rsid w:val="00C37204"/>
    <w:rsid w:val="00C60C13"/>
    <w:rsid w:val="00C61E04"/>
    <w:rsid w:val="00C66070"/>
    <w:rsid w:val="00C807FB"/>
    <w:rsid w:val="00CA437A"/>
    <w:rsid w:val="00CA6F79"/>
    <w:rsid w:val="00CD277A"/>
    <w:rsid w:val="00CD5354"/>
    <w:rsid w:val="00CF4FB4"/>
    <w:rsid w:val="00D0458B"/>
    <w:rsid w:val="00D047E7"/>
    <w:rsid w:val="00D05708"/>
    <w:rsid w:val="00D423E8"/>
    <w:rsid w:val="00D44D5F"/>
    <w:rsid w:val="00D67A45"/>
    <w:rsid w:val="00DA45AF"/>
    <w:rsid w:val="00DB2AE8"/>
    <w:rsid w:val="00DB4E14"/>
    <w:rsid w:val="00DD3E92"/>
    <w:rsid w:val="00DE0FC5"/>
    <w:rsid w:val="00DE1CB2"/>
    <w:rsid w:val="00E3508A"/>
    <w:rsid w:val="00E463C7"/>
    <w:rsid w:val="00E516F4"/>
    <w:rsid w:val="00E54DA7"/>
    <w:rsid w:val="00E7071C"/>
    <w:rsid w:val="00E777CD"/>
    <w:rsid w:val="00E95513"/>
    <w:rsid w:val="00EA0E1D"/>
    <w:rsid w:val="00EA3CB0"/>
    <w:rsid w:val="00EB2309"/>
    <w:rsid w:val="00EB2737"/>
    <w:rsid w:val="00EC6A4B"/>
    <w:rsid w:val="00EF723B"/>
    <w:rsid w:val="00F00D52"/>
    <w:rsid w:val="00F35B4E"/>
    <w:rsid w:val="00F45CBB"/>
    <w:rsid w:val="00F50E25"/>
    <w:rsid w:val="00F83BFA"/>
    <w:rsid w:val="00F8440A"/>
    <w:rsid w:val="00F95808"/>
    <w:rsid w:val="00FA3C62"/>
    <w:rsid w:val="00FA6C31"/>
    <w:rsid w:val="00FB1471"/>
    <w:rsid w:val="00FB1E39"/>
    <w:rsid w:val="00FB25AB"/>
    <w:rsid w:val="00FB6A46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09F11"/>
  <w15:docId w15:val="{2F2E144B-3097-497B-BDED-520C327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F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A6F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073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2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3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4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mbullsey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Temiskaming%20Bullseye%20Club\TEMISKAMING%20BULLS%20EYE%20CLUB\RENEWAL%20FORMS%20ETC\RENEW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RENEWAL FORM TEMPLATE.dotx</Template>
  <TotalTime>1</TotalTime>
  <Pages>1</Pages>
  <Words>138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Earlton RV - Warranty</cp:lastModifiedBy>
  <cp:revision>3</cp:revision>
  <cp:lastPrinted>2024-08-21T16:05:00Z</cp:lastPrinted>
  <dcterms:created xsi:type="dcterms:W3CDTF">2024-08-21T16:05:00Z</dcterms:created>
  <dcterms:modified xsi:type="dcterms:W3CDTF">2024-08-21T16:06:00Z</dcterms:modified>
</cp:coreProperties>
</file>